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461C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-466725</wp:posOffset>
                </wp:positionV>
                <wp:extent cx="1884045" cy="795655"/>
                <wp:effectExtent l="0" t="0" r="20955" b="23495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795655"/>
                          <a:chOff x="12866" y="523"/>
                          <a:chExt cx="2544" cy="1104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1033"/>
                            <a:chOff x="9151" y="720"/>
                            <a:chExt cx="2009" cy="960"/>
                          </a:xfrm>
                        </wpg:grpSpPr>
                        <wps:wsp>
                          <wps:cNvPr id="1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3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7B42BA" w:rsidRPr="007B42BA" w:rsidRDefault="0035654D" w:rsidP="007B42BA">
                                    <w:r>
                                      <w:rPr>
                                        <w:rStyle w:val="Style2"/>
                                      </w:rPr>
                                      <w:t>MOPC-CCC-LPN-2020-0008</w:t>
                                    </w:r>
                                  </w:p>
                                </w:sdtContent>
                              </w:sdt>
                              <w:p w:rsidR="00E73D31" w:rsidRPr="00535962" w:rsidRDefault="00E73D31" w:rsidP="00E73D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73D31" w:rsidRPr="00535962" w:rsidRDefault="00E73D31" w:rsidP="00E73D31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4pt;margin-top:-36.75pt;width:148.35pt;height:62.65pt;z-index:2517032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23" o:spid="_x0000_s1028" style="position:absolute;left:12940;top:561;width:2413;height:1033" coordorigin="9151,720" coordsize="2009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3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wr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sDKLzKAnt8BAAD//wMAUEsBAi0AFAAGAAgAAAAhANvh9svuAAAAhQEAABMAAAAAAAAA&#10;AAAAAAAAAAAAAFtDb250ZW50X1R5cGVzXS54bWxQSwECLQAUAAYACAAAACEAWvQsW78AAAAVAQAA&#10;CwAAAAAAAAAAAAAAAAAfAQAAX3JlbHMvLnJlbHNQSwECLQAUAAYACAAAACEAjDHMK8YAAADbAAAA&#10;DwAAAAAAAAAAAAAAAAAHAgAAZHJzL2Rvd25yZXYueG1sUEsFBgAAAAADAAMAtwAAAPo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7B42BA" w:rsidRPr="007B42BA" w:rsidRDefault="0035654D" w:rsidP="007B42BA">
                              <w:r>
                                <w:rPr>
                                  <w:rStyle w:val="Style2"/>
                                </w:rPr>
                                <w:t>MOPC-CCC-LPN-2020-0008</w:t>
                              </w:r>
                            </w:p>
                          </w:sdtContent>
                        </w:sdt>
                        <w:p w:rsidR="00E73D31" w:rsidRPr="00535962" w:rsidRDefault="00E73D31" w:rsidP="00E73D3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" fillcolor="black [3213]" strokecolor="white [3212]" strokeweight="3pt">
                    <v:textbox>
                      <w:txbxContent>
                        <w:p w:rsidR="00E73D31" w:rsidRPr="00535962" w:rsidRDefault="00E73D31" w:rsidP="00E73D31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51C0A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127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-32.85pt;margin-top:-33.1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oBswIAALE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0" t="254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0.8pt;margin-top:-11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Z+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Q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5461C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46355</wp:posOffset>
                </wp:positionV>
                <wp:extent cx="3771900" cy="419100"/>
                <wp:effectExtent l="0" t="0" r="0" b="0"/>
                <wp:wrapNone/>
                <wp:docPr id="17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EC" w:rsidRPr="002E1412" w:rsidRDefault="0035654D" w:rsidP="009C2EE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2EE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9C2EEC">
                              <w:t xml:space="preserve">      </w:t>
                            </w:r>
                            <w:r w:rsidR="00B94893" w:rsidRPr="00B94893">
                              <w:rPr>
                                <w:lang w:val="es-DO" w:eastAsia="es-ES"/>
                              </w:rPr>
                              <w:t>““Año de la Consolidación 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33" type="#_x0000_t202" style="position:absolute;margin-left:69pt;margin-top:3.65pt;width:297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" stroked="f">
                <v:textbox>
                  <w:txbxContent>
                    <w:p w:rsidR="009C2EEC" w:rsidRPr="002E1412" w:rsidRDefault="00B94893" w:rsidP="009C2EE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C2EEC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9C2EEC">
                        <w:t xml:space="preserve">      </w:t>
                      </w:r>
                      <w:r w:rsidRPr="00B94893">
                        <w:rPr>
                          <w:lang w:val="es-DO" w:eastAsia="es-ES"/>
                        </w:rPr>
                        <w:t>““Año de la Consolidación de la Seguridad Alimentaria”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565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6695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0.2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LQhw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" stroked="f">
                <v:textbox>
                  <w:txbxContent>
                    <w:p w:rsidR="002E1412" w:rsidRPr="002E1412" w:rsidRDefault="007B42B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6695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3175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565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79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lu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" filled="f" stroked="f">
                <v:textbox>
                  <w:txbxContent>
                    <w:p w:rsidR="0026335F" w:rsidRPr="0026335F" w:rsidRDefault="007B42B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461C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635" r="0" b="444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1pt;margin-top:14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5461C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190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73.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+3hgIAABc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F1347F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BB" w:rsidRDefault="00FD05BB" w:rsidP="001007E7">
      <w:pPr>
        <w:spacing w:after="0" w:line="240" w:lineRule="auto"/>
      </w:pPr>
      <w:r>
        <w:separator/>
      </w:r>
    </w:p>
  </w:endnote>
  <w:endnote w:type="continuationSeparator" w:id="0">
    <w:p w:rsidR="00FD05BB" w:rsidRDefault="00FD05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461C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Vb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mIHlW6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40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BB" w:rsidRDefault="00FD05BB" w:rsidP="001007E7">
      <w:pPr>
        <w:spacing w:after="0" w:line="240" w:lineRule="auto"/>
      </w:pPr>
      <w:r>
        <w:separator/>
      </w:r>
    </w:p>
  </w:footnote>
  <w:footnote w:type="continuationSeparator" w:id="0">
    <w:p w:rsidR="00FD05BB" w:rsidRDefault="00FD05B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5461C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5654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5654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9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lfH9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5654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5654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29F4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B5164"/>
    <w:rsid w:val="001F73A7"/>
    <w:rsid w:val="002009A7"/>
    <w:rsid w:val="002251B9"/>
    <w:rsid w:val="00253DBA"/>
    <w:rsid w:val="0026335F"/>
    <w:rsid w:val="00295BD4"/>
    <w:rsid w:val="002B43A0"/>
    <w:rsid w:val="002D451D"/>
    <w:rsid w:val="002E1412"/>
    <w:rsid w:val="003119BA"/>
    <w:rsid w:val="00314023"/>
    <w:rsid w:val="00341484"/>
    <w:rsid w:val="00342575"/>
    <w:rsid w:val="0035654D"/>
    <w:rsid w:val="00392351"/>
    <w:rsid w:val="003E56AD"/>
    <w:rsid w:val="003F1DCB"/>
    <w:rsid w:val="00404131"/>
    <w:rsid w:val="0042490F"/>
    <w:rsid w:val="004379A6"/>
    <w:rsid w:val="00452862"/>
    <w:rsid w:val="00456C17"/>
    <w:rsid w:val="004654FD"/>
    <w:rsid w:val="00466B9C"/>
    <w:rsid w:val="004B30DA"/>
    <w:rsid w:val="004D45A8"/>
    <w:rsid w:val="004E7C9C"/>
    <w:rsid w:val="00500DA4"/>
    <w:rsid w:val="00504FAA"/>
    <w:rsid w:val="00530199"/>
    <w:rsid w:val="00535962"/>
    <w:rsid w:val="00544A18"/>
    <w:rsid w:val="005461C1"/>
    <w:rsid w:val="005706D6"/>
    <w:rsid w:val="00587EC0"/>
    <w:rsid w:val="005C5A6B"/>
    <w:rsid w:val="00611A07"/>
    <w:rsid w:val="0062592A"/>
    <w:rsid w:val="00643400"/>
    <w:rsid w:val="00643FAC"/>
    <w:rsid w:val="006471AF"/>
    <w:rsid w:val="006506D0"/>
    <w:rsid w:val="00651E48"/>
    <w:rsid w:val="0065420B"/>
    <w:rsid w:val="00666D56"/>
    <w:rsid w:val="006709BC"/>
    <w:rsid w:val="006722AD"/>
    <w:rsid w:val="0067488B"/>
    <w:rsid w:val="00682AB6"/>
    <w:rsid w:val="006F11FD"/>
    <w:rsid w:val="006F567F"/>
    <w:rsid w:val="00725091"/>
    <w:rsid w:val="007356A5"/>
    <w:rsid w:val="00780880"/>
    <w:rsid w:val="007B0E1F"/>
    <w:rsid w:val="007B34A4"/>
    <w:rsid w:val="007B42BA"/>
    <w:rsid w:val="007B6F6F"/>
    <w:rsid w:val="007C2731"/>
    <w:rsid w:val="007C5EF0"/>
    <w:rsid w:val="00820C9F"/>
    <w:rsid w:val="0082707E"/>
    <w:rsid w:val="008315B0"/>
    <w:rsid w:val="00841C52"/>
    <w:rsid w:val="008B3AE5"/>
    <w:rsid w:val="008C388B"/>
    <w:rsid w:val="008C3F35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9C2EEC"/>
    <w:rsid w:val="00A16099"/>
    <w:rsid w:val="00A231BB"/>
    <w:rsid w:val="00A640BD"/>
    <w:rsid w:val="00A641A7"/>
    <w:rsid w:val="00A72F42"/>
    <w:rsid w:val="00A739DA"/>
    <w:rsid w:val="00A755A9"/>
    <w:rsid w:val="00AD7919"/>
    <w:rsid w:val="00B44498"/>
    <w:rsid w:val="00B5423E"/>
    <w:rsid w:val="00B62EEF"/>
    <w:rsid w:val="00B9029C"/>
    <w:rsid w:val="00B94893"/>
    <w:rsid w:val="00B97B51"/>
    <w:rsid w:val="00BA0007"/>
    <w:rsid w:val="00BA4F90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C7C81"/>
    <w:rsid w:val="00CE67A3"/>
    <w:rsid w:val="00CF050B"/>
    <w:rsid w:val="00CF0B58"/>
    <w:rsid w:val="00D24FA7"/>
    <w:rsid w:val="00D45A3E"/>
    <w:rsid w:val="00D64696"/>
    <w:rsid w:val="00D6695C"/>
    <w:rsid w:val="00D90D49"/>
    <w:rsid w:val="00DC5D96"/>
    <w:rsid w:val="00DD4F3E"/>
    <w:rsid w:val="00E13E55"/>
    <w:rsid w:val="00E3215C"/>
    <w:rsid w:val="00E4092F"/>
    <w:rsid w:val="00E446DC"/>
    <w:rsid w:val="00E73D31"/>
    <w:rsid w:val="00E82502"/>
    <w:rsid w:val="00EA6B34"/>
    <w:rsid w:val="00EA7406"/>
    <w:rsid w:val="00EE1E7B"/>
    <w:rsid w:val="00F1347F"/>
    <w:rsid w:val="00F225BF"/>
    <w:rsid w:val="00F53753"/>
    <w:rsid w:val="00F7167E"/>
    <w:rsid w:val="00F7443C"/>
    <w:rsid w:val="00F75B17"/>
    <w:rsid w:val="00F9504D"/>
    <w:rsid w:val="00FC2870"/>
    <w:rsid w:val="00FD05BB"/>
    <w:rsid w:val="00FD3938"/>
    <w:rsid w:val="00FE4D21"/>
    <w:rsid w:val="00FE5474"/>
    <w:rsid w:val="00FF3D4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1AB4158"/>
  <w15:docId w15:val="{2D23E992-ADFF-43E0-8D0E-2E568831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BD10-C34C-453E-9BF5-66D2C315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 Santana</cp:lastModifiedBy>
  <cp:revision>2</cp:revision>
  <cp:lastPrinted>2011-03-04T18:55:00Z</cp:lastPrinted>
  <dcterms:created xsi:type="dcterms:W3CDTF">2020-03-09T15:29:00Z</dcterms:created>
  <dcterms:modified xsi:type="dcterms:W3CDTF">2020-03-09T15:29:00Z</dcterms:modified>
</cp:coreProperties>
</file>