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0305B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26DD4A" wp14:editId="37045346">
                <wp:simplePos x="0" y="0"/>
                <wp:positionH relativeFrom="column">
                  <wp:posOffset>857250</wp:posOffset>
                </wp:positionH>
                <wp:positionV relativeFrom="paragraph">
                  <wp:posOffset>200025</wp:posOffset>
                </wp:positionV>
                <wp:extent cx="3771900" cy="495300"/>
                <wp:effectExtent l="0" t="0" r="0" b="0"/>
                <wp:wrapNone/>
                <wp:docPr id="17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9F" w:rsidRPr="002E1412" w:rsidRDefault="00212ACF" w:rsidP="0053349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3349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53349F">
                              <w:t xml:space="preserve">      </w:t>
                            </w:r>
                            <w:r w:rsidR="0020305B" w:rsidRPr="0020305B">
                              <w:rPr>
                                <w:rStyle w:val="Style6"/>
                              </w:rPr>
                              <w:t>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6DD4A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67.5pt;margin-top:15.75pt;width:297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" stroked="f">
                <v:textbox>
                  <w:txbxContent>
                    <w:p w:rsidR="0053349F" w:rsidRPr="002E1412" w:rsidRDefault="0020305B" w:rsidP="0053349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3349F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53349F">
                        <w:t xml:space="preserve">      </w:t>
                      </w:r>
                      <w:r w:rsidRPr="0020305B">
                        <w:rPr>
                          <w:rStyle w:val="Style6"/>
                        </w:rPr>
                        <w:t>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 w:rsidR="009F6BFF" w:rsidRPr="009F6BF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ED45F3" wp14:editId="66A16F1D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710536" cy="258925"/>
                <wp:effectExtent l="19050" t="19050" r="23495" b="2730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536" cy="258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alias w:val="No. del Expediente de Compras "/>
                                  <w:tag w:val="No. del Expediente de Compras "/>
                                  <w:id w:val="-1255746205"/>
                                </w:sdtPr>
                                <w:sdtEndPr>
                                  <w:rPr>
                                    <w:rFonts w:ascii="Arial" w:hAnsi="Arial"/>
                                    <w:b w:val="0"/>
                                    <w:caps w:val="0"/>
                                    <w:spacing w:val="0"/>
                                    <w:sz w:val="18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214561827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251500" w:rsidRPr="00251500" w:rsidRDefault="00251500" w:rsidP="00251500">
                                        <w:r w:rsidRPr="00251500">
                                          <w:rPr>
                                            <w:rStyle w:val="Style2"/>
                                          </w:rPr>
                                          <w:t>MOPC-CCC-LPN-2020-000</w:t>
                                        </w:r>
                                        <w:r w:rsidR="00212ACF">
                                          <w:rPr>
                                            <w:rStyle w:val="Style2"/>
                                          </w:rPr>
                                          <w:t>8</w:t>
                                        </w:r>
                                      </w:p>
                                    </w:sdtContent>
                                  </w:sdt>
                                  <w:p w:rsidR="00251500" w:rsidRPr="00251500" w:rsidRDefault="00212ACF" w:rsidP="00251500"/>
                                </w:sdtContent>
                              </w:sdt>
                              <w:p w:rsidR="009F6BFF" w:rsidRPr="00535962" w:rsidRDefault="00212ACF" w:rsidP="009F6BFF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D45F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360.75pt;margin-top:-15pt;width:134.7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alias w:val="No. del Expediente de Compras "/>
                            <w:tag w:val="No. del Expediente de Compras "/>
                            <w:id w:val="-1255746205"/>
                          </w:sdtPr>
                          <w:sdtEndPr>
                            <w:rPr>
                              <w:rFonts w:ascii="Arial" w:hAnsi="Arial"/>
                              <w:b w:val="0"/>
                              <w:caps w:val="0"/>
                              <w:spacing w:val="0"/>
                              <w:sz w:val="18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214561827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251500" w:rsidRPr="00251500" w:rsidRDefault="00251500" w:rsidP="00251500">
                                  <w:r w:rsidRPr="00251500">
                                    <w:rPr>
                                      <w:rStyle w:val="Style2"/>
                                    </w:rPr>
                                    <w:t>MOPC-CCC-LPN-2020-000</w:t>
                                  </w:r>
                                  <w:r w:rsidR="00212ACF">
                                    <w:rPr>
                                      <w:rStyle w:val="Style2"/>
                                    </w:rPr>
                                    <w:t>8</w:t>
                                  </w:r>
                                </w:p>
                              </w:sdtContent>
                            </w:sdt>
                            <w:p w:rsidR="00251500" w:rsidRPr="00251500" w:rsidRDefault="00212ACF" w:rsidP="00251500"/>
                          </w:sdtContent>
                        </w:sdt>
                        <w:p w:rsidR="009F6BFF" w:rsidRPr="00535962" w:rsidRDefault="00212ACF" w:rsidP="009F6BF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00B98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A30A4B1" wp14:editId="172B0F7E">
                <wp:simplePos x="0" y="0"/>
                <wp:positionH relativeFrom="column">
                  <wp:posOffset>4524375</wp:posOffset>
                </wp:positionH>
                <wp:positionV relativeFrom="paragraph">
                  <wp:posOffset>-609600</wp:posOffset>
                </wp:positionV>
                <wp:extent cx="1882140" cy="843915"/>
                <wp:effectExtent l="0" t="0" r="22860" b="1333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B98" w:rsidRPr="00535962" w:rsidRDefault="00300B98" w:rsidP="00300B98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0A4B1" id="Group 21" o:spid="_x0000_s1028" style="position:absolute;margin-left:356.25pt;margin-top:-48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bZZQMAAJQ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shape id="Text Box 25" o:spid="_x0000_s1030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<v:textbox>
                    <w:txbxContent>
                      <w:p w:rsidR="00300B98" w:rsidRPr="00535962" w:rsidRDefault="00300B98" w:rsidP="00300B98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439E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BYDX5a4AAAAAsB&#10;AAAPAAAAAAAAAAAAAAAAAAoFAABkcnMvZG93bnJldi54bWxQSwUGAAAAAAQABADzAAAAFwYAAAAA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  <w:r w:rsid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-172720</wp:posOffset>
                </wp:positionV>
                <wp:extent cx="1028700" cy="1078230"/>
                <wp:effectExtent l="0" t="0" r="444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1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ge&#10;Sun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3349F" w:rsidP="0053349F">
      <w:pPr>
        <w:tabs>
          <w:tab w:val="center" w:pos="4513"/>
        </w:tabs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12AC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8.9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ac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" filled="f" stroked="f">
                <v:textbox>
                  <w:txbxContent>
                    <w:p w:rsidR="0026335F" w:rsidRPr="0026335F" w:rsidRDefault="002515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35962" w:rsidRDefault="0053349F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0" t="1905" r="317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D37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D37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D37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D37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8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D371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D371E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D371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D371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0" t="0" r="254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11.6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JdhAIAABcFAAAOAAAAZHJzL2Uyb0RvYy54bWysVNmO2yAUfa/Uf0C8Z7zIGcf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(Indicar Procedimiento de </w:t>
      </w:r>
      <w:bookmarkStart w:id="0" w:name="_GoBack"/>
      <w:bookmarkEnd w:id="0"/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76" w:rsidRDefault="008B4A76" w:rsidP="001007E7">
      <w:pPr>
        <w:spacing w:after="0" w:line="240" w:lineRule="auto"/>
      </w:pPr>
      <w:r>
        <w:separator/>
      </w:r>
    </w:p>
  </w:endnote>
  <w:endnote w:type="continuationSeparator" w:id="0">
    <w:p w:rsidR="008B4A76" w:rsidRDefault="008B4A7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349F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k2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Jf42Ta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3349F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CzIsfM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76" w:rsidRDefault="008B4A76" w:rsidP="001007E7">
      <w:pPr>
        <w:spacing w:after="0" w:line="240" w:lineRule="auto"/>
      </w:pPr>
      <w:r>
        <w:separator/>
      </w:r>
    </w:p>
  </w:footnote>
  <w:footnote w:type="continuationSeparator" w:id="0">
    <w:p w:rsidR="008B4A76" w:rsidRDefault="008B4A7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34DD9"/>
    <w:rsid w:val="00041D63"/>
    <w:rsid w:val="00045479"/>
    <w:rsid w:val="000837F1"/>
    <w:rsid w:val="000D6312"/>
    <w:rsid w:val="000F058C"/>
    <w:rsid w:val="001007E7"/>
    <w:rsid w:val="001020C0"/>
    <w:rsid w:val="001233D7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D371E"/>
    <w:rsid w:val="001E61DE"/>
    <w:rsid w:val="001E73F1"/>
    <w:rsid w:val="001F73A7"/>
    <w:rsid w:val="002009A7"/>
    <w:rsid w:val="0020305B"/>
    <w:rsid w:val="00212ACF"/>
    <w:rsid w:val="0023545D"/>
    <w:rsid w:val="00251500"/>
    <w:rsid w:val="00253DBA"/>
    <w:rsid w:val="0026335F"/>
    <w:rsid w:val="002823F7"/>
    <w:rsid w:val="002941B7"/>
    <w:rsid w:val="002E1412"/>
    <w:rsid w:val="002E25BB"/>
    <w:rsid w:val="002E6B9A"/>
    <w:rsid w:val="00300B98"/>
    <w:rsid w:val="00314023"/>
    <w:rsid w:val="003733C4"/>
    <w:rsid w:val="00376344"/>
    <w:rsid w:val="00393EFC"/>
    <w:rsid w:val="0042172F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349F"/>
    <w:rsid w:val="00535962"/>
    <w:rsid w:val="0053669C"/>
    <w:rsid w:val="005654DB"/>
    <w:rsid w:val="00576DBF"/>
    <w:rsid w:val="005F55C4"/>
    <w:rsid w:val="00611A07"/>
    <w:rsid w:val="0062592A"/>
    <w:rsid w:val="00626D0C"/>
    <w:rsid w:val="006506D0"/>
    <w:rsid w:val="00651E48"/>
    <w:rsid w:val="006709BC"/>
    <w:rsid w:val="00695B72"/>
    <w:rsid w:val="006D38F2"/>
    <w:rsid w:val="006F28AA"/>
    <w:rsid w:val="00721F4E"/>
    <w:rsid w:val="00725091"/>
    <w:rsid w:val="00741A8C"/>
    <w:rsid w:val="00763200"/>
    <w:rsid w:val="00780880"/>
    <w:rsid w:val="007959AA"/>
    <w:rsid w:val="007B6F6F"/>
    <w:rsid w:val="007E2636"/>
    <w:rsid w:val="00806C78"/>
    <w:rsid w:val="00807015"/>
    <w:rsid w:val="008166B2"/>
    <w:rsid w:val="00850244"/>
    <w:rsid w:val="00850351"/>
    <w:rsid w:val="00862F3E"/>
    <w:rsid w:val="008A0C67"/>
    <w:rsid w:val="008B3AE5"/>
    <w:rsid w:val="008B4A76"/>
    <w:rsid w:val="008D38B7"/>
    <w:rsid w:val="009279A6"/>
    <w:rsid w:val="00934021"/>
    <w:rsid w:val="009350DB"/>
    <w:rsid w:val="00964CB0"/>
    <w:rsid w:val="009A5AC1"/>
    <w:rsid w:val="009D081F"/>
    <w:rsid w:val="009F6BFF"/>
    <w:rsid w:val="00A16099"/>
    <w:rsid w:val="00A26385"/>
    <w:rsid w:val="00A37754"/>
    <w:rsid w:val="00A53CA5"/>
    <w:rsid w:val="00A640BD"/>
    <w:rsid w:val="00A864D9"/>
    <w:rsid w:val="00AA4749"/>
    <w:rsid w:val="00AD7919"/>
    <w:rsid w:val="00B227FF"/>
    <w:rsid w:val="00B62EEF"/>
    <w:rsid w:val="00B91127"/>
    <w:rsid w:val="00B915B7"/>
    <w:rsid w:val="00B97B51"/>
    <w:rsid w:val="00BA0007"/>
    <w:rsid w:val="00BA10B3"/>
    <w:rsid w:val="00BC1D0C"/>
    <w:rsid w:val="00BC3380"/>
    <w:rsid w:val="00BC54C3"/>
    <w:rsid w:val="00BC61BD"/>
    <w:rsid w:val="00BD5784"/>
    <w:rsid w:val="00BD625A"/>
    <w:rsid w:val="00BE78CC"/>
    <w:rsid w:val="00C013EE"/>
    <w:rsid w:val="00C078CB"/>
    <w:rsid w:val="00C22DBE"/>
    <w:rsid w:val="00C61065"/>
    <w:rsid w:val="00C66D08"/>
    <w:rsid w:val="00C705D7"/>
    <w:rsid w:val="00C76AF6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DD7DFD"/>
    <w:rsid w:val="00E124CB"/>
    <w:rsid w:val="00E13E55"/>
    <w:rsid w:val="00EA40CE"/>
    <w:rsid w:val="00EA7406"/>
    <w:rsid w:val="00EE1E7B"/>
    <w:rsid w:val="00F225BF"/>
    <w:rsid w:val="00F344DE"/>
    <w:rsid w:val="00F50F66"/>
    <w:rsid w:val="00F53753"/>
    <w:rsid w:val="00F7167E"/>
    <w:rsid w:val="00F7443C"/>
    <w:rsid w:val="00F84683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;"/>
  <w14:docId w14:val="7D0F4019"/>
  <w15:docId w15:val="{F106A7DA-873A-4530-9696-9262C11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BAB4-787A-4C57-9B6C-69807E55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2</cp:revision>
  <cp:lastPrinted>2011-03-04T18:42:00Z</cp:lastPrinted>
  <dcterms:created xsi:type="dcterms:W3CDTF">2020-03-09T15:34:00Z</dcterms:created>
  <dcterms:modified xsi:type="dcterms:W3CDTF">2020-03-09T15:34:00Z</dcterms:modified>
</cp:coreProperties>
</file>